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B0" w:rsidRDefault="00CC3AB0" w:rsidP="00CA19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3AB0" w:rsidRDefault="00CC3AB0" w:rsidP="00CA19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3AB0" w:rsidRDefault="00CC3AB0" w:rsidP="00CA19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3AB0" w:rsidRDefault="00CC3AB0" w:rsidP="00CA19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3AB0" w:rsidRDefault="00CC3AB0" w:rsidP="00CA19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3AB0" w:rsidRDefault="00CC3AB0" w:rsidP="00CA19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3AB0" w:rsidRDefault="00CC3AB0" w:rsidP="00CA19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3AB0" w:rsidRDefault="00CC3AB0" w:rsidP="00CA19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3AB0" w:rsidRDefault="00CC3AB0" w:rsidP="00CA19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3AB0" w:rsidRDefault="00CC3AB0" w:rsidP="00CA19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3AB0" w:rsidRDefault="00CC3AB0" w:rsidP="00CA19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3AB0" w:rsidRDefault="00CC3AB0" w:rsidP="00CA19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3AB0" w:rsidRPr="00E80ED8" w:rsidRDefault="00CC3AB0" w:rsidP="00E80ED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3AB0" w:rsidRDefault="00CC3AB0" w:rsidP="00E80ED8">
      <w:pPr>
        <w:spacing w:after="0" w:line="360" w:lineRule="auto"/>
        <w:ind w:firstLine="720"/>
        <w:jc w:val="center"/>
        <w:rPr>
          <w:rFonts w:ascii="Times New Roman" w:hAnsi="Times New Roman"/>
        </w:rPr>
      </w:pPr>
      <w:r w:rsidRPr="00E80ED8">
        <w:rPr>
          <w:rFonts w:ascii="Times New Roman" w:hAnsi="Times New Roman" w:cs="Times New Roman"/>
          <w:b/>
          <w:sz w:val="36"/>
          <w:szCs w:val="36"/>
        </w:rPr>
        <w:t>ПАМЯТКА</w:t>
      </w:r>
      <w:r w:rsidRPr="00E80ED8">
        <w:rPr>
          <w:rFonts w:ascii="Times New Roman" w:hAnsi="Times New Roman"/>
        </w:rPr>
        <w:t xml:space="preserve"> </w:t>
      </w:r>
    </w:p>
    <w:p w:rsidR="00CC3AB0" w:rsidRPr="00E80ED8" w:rsidRDefault="00CC3AB0" w:rsidP="00E80ED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0ED8">
        <w:rPr>
          <w:rFonts w:ascii="Times New Roman" w:hAnsi="Times New Roman"/>
          <w:b/>
          <w:sz w:val="36"/>
          <w:szCs w:val="36"/>
        </w:rPr>
        <w:t>о запрете использования в неслужебных целях информации и информационного обеспечения, предназначенных только для служебной деятельности</w:t>
      </w:r>
    </w:p>
    <w:p w:rsidR="00CC3AB0" w:rsidRDefault="00CC3AB0" w:rsidP="00E80E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CC3AB0" w:rsidRPr="00E80ED8" w:rsidRDefault="00CC3AB0" w:rsidP="00E80E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Pr="00E80ED8">
        <w:rPr>
          <w:rFonts w:ascii="Times New Roman" w:hAnsi="Times New Roman" w:cs="Times New Roman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161.25pt">
            <v:imagedata r:id="rId7" o:title=""/>
          </v:shape>
        </w:pict>
      </w:r>
    </w:p>
    <w:p w:rsidR="00CC3AB0" w:rsidRDefault="00CC3AB0" w:rsidP="00E80E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CC3AB0" w:rsidRDefault="00CC3AB0" w:rsidP="00E80E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CC3AB0" w:rsidRDefault="00CC3AB0" w:rsidP="00E80E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CC3AB0" w:rsidRDefault="00CC3AB0" w:rsidP="00E80E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CC3AB0" w:rsidRDefault="00CC3AB0" w:rsidP="00E80E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CC3AB0" w:rsidRDefault="00CC3AB0" w:rsidP="00E80E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CC3AB0" w:rsidRDefault="00CC3AB0" w:rsidP="00E80ED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C3AB0" w:rsidRPr="009A01C0" w:rsidRDefault="00CC3AB0" w:rsidP="00E80ED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C0">
        <w:rPr>
          <w:rFonts w:ascii="Times New Roman" w:hAnsi="Times New Roman" w:cs="Times New Roman"/>
          <w:b/>
          <w:sz w:val="28"/>
          <w:szCs w:val="28"/>
        </w:rPr>
        <w:t>2016</w:t>
      </w:r>
    </w:p>
    <w:p w:rsidR="00CC3AB0" w:rsidRDefault="00CC3AB0" w:rsidP="00CA19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26" type="#_x0000_t75" style="position:absolute;left:0;text-align:left;margin-left:-36pt;margin-top:13.8pt;width:119.25pt;height:161.25pt;z-index:-251658240" wrapcoords="-136 0 -136 21500 21600 21500 21600 0 -136 0">
            <v:imagedata r:id="rId8" o:title=""/>
            <w10:wrap type="tight"/>
          </v:shape>
        </w:pict>
      </w:r>
    </w:p>
    <w:p w:rsidR="00CC3AB0" w:rsidRDefault="00CC3AB0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Гражданским служащим </w:t>
      </w:r>
      <w:r w:rsidRPr="00B14358">
        <w:rPr>
          <w:rFonts w:ascii="Times New Roman" w:hAnsi="Times New Roman" w:cs="Times New Roman"/>
          <w:b/>
          <w:sz w:val="28"/>
          <w:szCs w:val="28"/>
        </w:rPr>
        <w:t>запрещено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B83">
        <w:rPr>
          <w:rFonts w:ascii="Times New Roman" w:hAnsi="Times New Roman" w:cs="Times New Roman"/>
          <w:sz w:val="28"/>
          <w:szCs w:val="28"/>
        </w:rPr>
        <w:t xml:space="preserve">разглашать или использовать в целях, </w:t>
      </w:r>
      <w:r w:rsidRPr="0019443D">
        <w:rPr>
          <w:rFonts w:ascii="Times New Roman" w:hAnsi="Times New Roman" w:cs="Times New Roman"/>
          <w:b/>
          <w:sz w:val="28"/>
          <w:szCs w:val="28"/>
        </w:rPr>
        <w:t>не связанных с гражданской службой</w:t>
      </w:r>
      <w:r w:rsidRPr="003A2B83">
        <w:rPr>
          <w:rFonts w:ascii="Times New Roman" w:hAnsi="Times New Roman" w:cs="Times New Roman"/>
          <w:sz w:val="28"/>
          <w:szCs w:val="28"/>
        </w:rPr>
        <w:t>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(один из </w:t>
      </w:r>
      <w:r w:rsidRPr="00C816C9">
        <w:rPr>
          <w:rFonts w:ascii="Times New Roman" w:hAnsi="Times New Roman" w:cs="Times New Roman"/>
          <w:b/>
          <w:sz w:val="28"/>
          <w:szCs w:val="28"/>
        </w:rPr>
        <w:t>запретов</w:t>
      </w:r>
      <w:r>
        <w:rPr>
          <w:rFonts w:ascii="Times New Roman" w:hAnsi="Times New Roman" w:cs="Times New Roman"/>
          <w:sz w:val="28"/>
          <w:szCs w:val="28"/>
        </w:rPr>
        <w:t>, связанных с гражданской службой).</w:t>
      </w:r>
    </w:p>
    <w:p w:rsidR="00CC3AB0" w:rsidRDefault="00CC3AB0" w:rsidP="00B143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AB0" w:rsidRPr="00B14358" w:rsidRDefault="00CC3AB0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left:0;text-align:left;margin-left:351pt;margin-top:.55pt;width:129.25pt;height:116.25pt;z-index:-251657216" wrapcoords="-112 0 -112 21461 21600 21461 21600 0 -112 0">
            <v:imagedata r:id="rId9" o:title=""/>
            <w10:wrap type="tight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61B">
        <w:rPr>
          <w:rFonts w:ascii="Times New Roman" w:hAnsi="Times New Roman" w:cs="Times New Roman"/>
          <w:b/>
          <w:sz w:val="28"/>
          <w:szCs w:val="28"/>
        </w:rPr>
        <w:t>О сведениях, запрещенных к разглашению и использованию в неслужебных целях</w:t>
      </w:r>
      <w:r>
        <w:rPr>
          <w:rFonts w:ascii="Times New Roman" w:hAnsi="Times New Roman" w:cs="Times New Roman"/>
          <w:b/>
          <w:sz w:val="28"/>
          <w:szCs w:val="28"/>
        </w:rPr>
        <w:t>, смотри приказ Комитета от 08.11.2012 № 713 «Об утверждении развернутого перечня сведений конфиденциального характера</w:t>
      </w:r>
      <w:r w:rsidRPr="000306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Комитета по физической культуре и спорту Мурманской области».</w:t>
      </w:r>
    </w:p>
    <w:p w:rsidR="00CC3AB0" w:rsidRDefault="00CC3AB0" w:rsidP="00CA19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28" type="#_x0000_t75" style="position:absolute;left:0;text-align:left;margin-left:-27pt;margin-top:20.6pt;width:171pt;height:153pt;z-index:-251656192" wrapcoords="-86 0 -86 21505 21600 21505 21600 0 -86 0">
            <v:imagedata r:id="rId10" o:title=""/>
            <w10:wrap type="tight"/>
          </v:shape>
        </w:pict>
      </w:r>
    </w:p>
    <w:p w:rsidR="00CC3AB0" w:rsidRDefault="00CC3AB0" w:rsidP="00CA19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3AB0" w:rsidRDefault="00CC3AB0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Pr="00B14358">
        <w:rPr>
          <w:rFonts w:ascii="Times New Roman" w:hAnsi="Times New Roman" w:cs="Times New Roman"/>
          <w:b/>
          <w:sz w:val="28"/>
          <w:szCs w:val="28"/>
        </w:rPr>
        <w:t>запретов</w:t>
      </w:r>
      <w:r>
        <w:rPr>
          <w:rFonts w:ascii="Times New Roman" w:hAnsi="Times New Roman" w:cs="Times New Roman"/>
          <w:sz w:val="28"/>
          <w:szCs w:val="28"/>
        </w:rPr>
        <w:t>, связанных с гражданской службой, может повлечь за собой</w:t>
      </w:r>
      <w:r w:rsidRPr="00B14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расторжение служебного контракта по инициативе представителя нанимателя в связи с</w:t>
      </w:r>
      <w:r w:rsidRPr="00B14358">
        <w:rPr>
          <w:rFonts w:ascii="Times New Roman" w:hAnsi="Times New Roman" w:cs="Times New Roman"/>
          <w:sz w:val="28"/>
          <w:szCs w:val="28"/>
        </w:rPr>
        <w:t xml:space="preserve"> </w:t>
      </w:r>
      <w:r w:rsidRPr="0003061B">
        <w:rPr>
          <w:rFonts w:ascii="Times New Roman" w:hAnsi="Times New Roman" w:cs="Times New Roman"/>
          <w:sz w:val="28"/>
          <w:szCs w:val="28"/>
        </w:rPr>
        <w:t>утрат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3061B">
        <w:rPr>
          <w:rFonts w:ascii="Times New Roman" w:hAnsi="Times New Roman" w:cs="Times New Roman"/>
          <w:sz w:val="28"/>
          <w:szCs w:val="28"/>
        </w:rPr>
        <w:t xml:space="preserve"> представителем нанимателя доверия к гражданскому служащему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AB0" w:rsidRDefault="00CC3AB0" w:rsidP="00CA19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3AB0" w:rsidRDefault="00CC3AB0" w:rsidP="00373BB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CC3AB0" w:rsidSect="0085688B">
      <w:headerReference w:type="even" r:id="rId11"/>
      <w:headerReference w:type="default" r:id="rId12"/>
      <w:pgSz w:w="11906" w:h="16838"/>
      <w:pgMar w:top="1134" w:right="851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AB0" w:rsidRDefault="00CC3AB0">
      <w:r>
        <w:separator/>
      </w:r>
    </w:p>
  </w:endnote>
  <w:endnote w:type="continuationSeparator" w:id="0">
    <w:p w:rsidR="00CC3AB0" w:rsidRDefault="00CC3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AB0" w:rsidRDefault="00CC3AB0">
      <w:r>
        <w:separator/>
      </w:r>
    </w:p>
  </w:footnote>
  <w:footnote w:type="continuationSeparator" w:id="0">
    <w:p w:rsidR="00CC3AB0" w:rsidRDefault="00CC3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AB0" w:rsidRDefault="00CC3AB0" w:rsidP="00D116D5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CC3AB0" w:rsidRDefault="00CC3A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AB0" w:rsidRDefault="00CC3AB0" w:rsidP="00D116D5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2</w:t>
    </w:r>
    <w:r>
      <w:rPr>
        <w:rStyle w:val="PageNumber"/>
        <w:rFonts w:cs="Calibri"/>
      </w:rPr>
      <w:fldChar w:fldCharType="end"/>
    </w:r>
  </w:p>
  <w:p w:rsidR="00CC3AB0" w:rsidRDefault="00CC3A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1E6"/>
    <w:multiLevelType w:val="hybridMultilevel"/>
    <w:tmpl w:val="AD8C59E2"/>
    <w:lvl w:ilvl="0" w:tplc="B1CEA1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7230175"/>
    <w:multiLevelType w:val="hybridMultilevel"/>
    <w:tmpl w:val="29C614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D1E4199"/>
    <w:multiLevelType w:val="hybridMultilevel"/>
    <w:tmpl w:val="450C7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5A577D"/>
    <w:multiLevelType w:val="hybridMultilevel"/>
    <w:tmpl w:val="2BBAF1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6B40656"/>
    <w:multiLevelType w:val="hybridMultilevel"/>
    <w:tmpl w:val="79A2E1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D8D3503"/>
    <w:multiLevelType w:val="hybridMultilevel"/>
    <w:tmpl w:val="66A6478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42B0245D"/>
    <w:multiLevelType w:val="hybridMultilevel"/>
    <w:tmpl w:val="82F0A5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4734F59"/>
    <w:multiLevelType w:val="multilevel"/>
    <w:tmpl w:val="82F0A5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070"/>
    <w:rsid w:val="00011A34"/>
    <w:rsid w:val="000124B6"/>
    <w:rsid w:val="000124D5"/>
    <w:rsid w:val="00012B0F"/>
    <w:rsid w:val="0003061B"/>
    <w:rsid w:val="00034CFC"/>
    <w:rsid w:val="000608CA"/>
    <w:rsid w:val="00075CCE"/>
    <w:rsid w:val="000952C2"/>
    <w:rsid w:val="00097E9C"/>
    <w:rsid w:val="000C13A8"/>
    <w:rsid w:val="000D0EC1"/>
    <w:rsid w:val="000D472B"/>
    <w:rsid w:val="00106538"/>
    <w:rsid w:val="001261A8"/>
    <w:rsid w:val="00130E21"/>
    <w:rsid w:val="00131D3D"/>
    <w:rsid w:val="00174FFA"/>
    <w:rsid w:val="00187B4A"/>
    <w:rsid w:val="0019443D"/>
    <w:rsid w:val="001E6C08"/>
    <w:rsid w:val="001F06F6"/>
    <w:rsid w:val="001F2FD4"/>
    <w:rsid w:val="00203FDD"/>
    <w:rsid w:val="002169E9"/>
    <w:rsid w:val="00244981"/>
    <w:rsid w:val="00285EF5"/>
    <w:rsid w:val="002B7512"/>
    <w:rsid w:val="00333390"/>
    <w:rsid w:val="00337653"/>
    <w:rsid w:val="00340B8E"/>
    <w:rsid w:val="0034440B"/>
    <w:rsid w:val="0035432B"/>
    <w:rsid w:val="00361D38"/>
    <w:rsid w:val="00373BBA"/>
    <w:rsid w:val="00376C25"/>
    <w:rsid w:val="00382B65"/>
    <w:rsid w:val="003A2B83"/>
    <w:rsid w:val="003B63E4"/>
    <w:rsid w:val="003C5DCC"/>
    <w:rsid w:val="003E3934"/>
    <w:rsid w:val="003F4918"/>
    <w:rsid w:val="003F4F38"/>
    <w:rsid w:val="00406E27"/>
    <w:rsid w:val="0041118B"/>
    <w:rsid w:val="00436429"/>
    <w:rsid w:val="004549BA"/>
    <w:rsid w:val="0047323B"/>
    <w:rsid w:val="00475892"/>
    <w:rsid w:val="004A35B3"/>
    <w:rsid w:val="004A40F9"/>
    <w:rsid w:val="004B64CE"/>
    <w:rsid w:val="005117DC"/>
    <w:rsid w:val="00517602"/>
    <w:rsid w:val="005263FC"/>
    <w:rsid w:val="00543F96"/>
    <w:rsid w:val="005A1606"/>
    <w:rsid w:val="005A6075"/>
    <w:rsid w:val="005B5E3E"/>
    <w:rsid w:val="005C6CEB"/>
    <w:rsid w:val="005E4D07"/>
    <w:rsid w:val="005E706F"/>
    <w:rsid w:val="005F6068"/>
    <w:rsid w:val="005F6121"/>
    <w:rsid w:val="00612107"/>
    <w:rsid w:val="00630A96"/>
    <w:rsid w:val="00634C07"/>
    <w:rsid w:val="00686041"/>
    <w:rsid w:val="006A687A"/>
    <w:rsid w:val="006A68DA"/>
    <w:rsid w:val="006B2C5A"/>
    <w:rsid w:val="006C2E2C"/>
    <w:rsid w:val="006D0E8F"/>
    <w:rsid w:val="006F1B1F"/>
    <w:rsid w:val="006F5E36"/>
    <w:rsid w:val="007024FF"/>
    <w:rsid w:val="007245BC"/>
    <w:rsid w:val="00745AA7"/>
    <w:rsid w:val="007461E7"/>
    <w:rsid w:val="00762668"/>
    <w:rsid w:val="007B6D39"/>
    <w:rsid w:val="00803953"/>
    <w:rsid w:val="0081244A"/>
    <w:rsid w:val="00827027"/>
    <w:rsid w:val="00837070"/>
    <w:rsid w:val="0085688B"/>
    <w:rsid w:val="00860050"/>
    <w:rsid w:val="00871F43"/>
    <w:rsid w:val="00887085"/>
    <w:rsid w:val="008950BB"/>
    <w:rsid w:val="008C0307"/>
    <w:rsid w:val="008E7C9F"/>
    <w:rsid w:val="008F33F5"/>
    <w:rsid w:val="008F4C31"/>
    <w:rsid w:val="00900CF6"/>
    <w:rsid w:val="00914D26"/>
    <w:rsid w:val="00930FB0"/>
    <w:rsid w:val="00941D20"/>
    <w:rsid w:val="009429CB"/>
    <w:rsid w:val="00945797"/>
    <w:rsid w:val="00962827"/>
    <w:rsid w:val="009754C8"/>
    <w:rsid w:val="0098658A"/>
    <w:rsid w:val="009A01C0"/>
    <w:rsid w:val="009A721C"/>
    <w:rsid w:val="009C0264"/>
    <w:rsid w:val="009D170B"/>
    <w:rsid w:val="009D57EB"/>
    <w:rsid w:val="009D595D"/>
    <w:rsid w:val="00A154C5"/>
    <w:rsid w:val="00A161C9"/>
    <w:rsid w:val="00A25F4B"/>
    <w:rsid w:val="00A33E35"/>
    <w:rsid w:val="00A748F7"/>
    <w:rsid w:val="00A846E3"/>
    <w:rsid w:val="00A85250"/>
    <w:rsid w:val="00B019F0"/>
    <w:rsid w:val="00B14358"/>
    <w:rsid w:val="00B505A6"/>
    <w:rsid w:val="00B555BE"/>
    <w:rsid w:val="00B8154C"/>
    <w:rsid w:val="00B82AD1"/>
    <w:rsid w:val="00B84116"/>
    <w:rsid w:val="00BB5E32"/>
    <w:rsid w:val="00BD5C11"/>
    <w:rsid w:val="00C13DA4"/>
    <w:rsid w:val="00C2121D"/>
    <w:rsid w:val="00C25CE9"/>
    <w:rsid w:val="00C33433"/>
    <w:rsid w:val="00C72FA9"/>
    <w:rsid w:val="00C816C9"/>
    <w:rsid w:val="00CA1997"/>
    <w:rsid w:val="00CA1BA6"/>
    <w:rsid w:val="00CA4A46"/>
    <w:rsid w:val="00CA6A25"/>
    <w:rsid w:val="00CB4C10"/>
    <w:rsid w:val="00CC3AB0"/>
    <w:rsid w:val="00CD7F52"/>
    <w:rsid w:val="00D116D5"/>
    <w:rsid w:val="00D26326"/>
    <w:rsid w:val="00D27CDD"/>
    <w:rsid w:val="00D40A81"/>
    <w:rsid w:val="00D8686E"/>
    <w:rsid w:val="00DA43C4"/>
    <w:rsid w:val="00DA52B7"/>
    <w:rsid w:val="00DA59FE"/>
    <w:rsid w:val="00DB5617"/>
    <w:rsid w:val="00DC6D47"/>
    <w:rsid w:val="00DD3058"/>
    <w:rsid w:val="00DD459A"/>
    <w:rsid w:val="00DD7B10"/>
    <w:rsid w:val="00E131D0"/>
    <w:rsid w:val="00E2470B"/>
    <w:rsid w:val="00E35C4D"/>
    <w:rsid w:val="00E60E9C"/>
    <w:rsid w:val="00E713BD"/>
    <w:rsid w:val="00E80ED8"/>
    <w:rsid w:val="00E87D96"/>
    <w:rsid w:val="00EA2957"/>
    <w:rsid w:val="00EC6B28"/>
    <w:rsid w:val="00EF2FC1"/>
    <w:rsid w:val="00EF50CF"/>
    <w:rsid w:val="00F3567A"/>
    <w:rsid w:val="00F7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89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6D4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37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7245BC"/>
    <w:pPr>
      <w:ind w:left="720"/>
    </w:pPr>
  </w:style>
  <w:style w:type="character" w:customStyle="1" w:styleId="a">
    <w:name w:val="Гипертекстовая ссылка"/>
    <w:basedOn w:val="DefaultParagraphFont"/>
    <w:uiPriority w:val="99"/>
    <w:rsid w:val="00B84116"/>
    <w:rPr>
      <w:rFonts w:cs="Times New Roman"/>
      <w:color w:val="008000"/>
    </w:rPr>
  </w:style>
  <w:style w:type="paragraph" w:styleId="BalloonText">
    <w:name w:val="Balloon Text"/>
    <w:basedOn w:val="Normal"/>
    <w:link w:val="BalloonTextChar"/>
    <w:uiPriority w:val="99"/>
    <w:semiHidden/>
    <w:rsid w:val="00A161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376"/>
    <w:rPr>
      <w:rFonts w:ascii="Times New Roman" w:hAnsi="Times New Roman" w:cs="Calibri"/>
      <w:sz w:val="0"/>
      <w:szCs w:val="0"/>
      <w:lang w:eastAsia="en-US"/>
    </w:rPr>
  </w:style>
  <w:style w:type="paragraph" w:customStyle="1" w:styleId="Default">
    <w:name w:val="Default"/>
    <w:uiPriority w:val="99"/>
    <w:rsid w:val="00354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Цветовое выделение"/>
    <w:uiPriority w:val="99"/>
    <w:rsid w:val="005F6068"/>
    <w:rPr>
      <w:b/>
      <w:color w:val="000080"/>
    </w:rPr>
  </w:style>
  <w:style w:type="paragraph" w:customStyle="1" w:styleId="a1">
    <w:name w:val="Заголовок статьи"/>
    <w:basedOn w:val="Normal"/>
    <w:next w:val="Normal"/>
    <w:uiPriority w:val="99"/>
    <w:rsid w:val="005F606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DC6D4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5376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DC6D47"/>
    <w:rPr>
      <w:rFonts w:cs="Times New Roman"/>
    </w:rPr>
  </w:style>
  <w:style w:type="paragraph" w:styleId="NormalWeb">
    <w:name w:val="Normal (Web)"/>
    <w:basedOn w:val="Normal"/>
    <w:uiPriority w:val="99"/>
    <w:rsid w:val="003F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E247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ED537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5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5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159</Words>
  <Characters>911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Комитета </dc:title>
  <dc:subject/>
  <dc:creator>Admin</dc:creator>
  <cp:keywords/>
  <dc:description/>
  <cp:lastModifiedBy>Админ</cp:lastModifiedBy>
  <cp:revision>2</cp:revision>
  <cp:lastPrinted>2016-06-23T10:40:00Z</cp:lastPrinted>
  <dcterms:created xsi:type="dcterms:W3CDTF">2016-06-30T08:42:00Z</dcterms:created>
  <dcterms:modified xsi:type="dcterms:W3CDTF">2016-06-30T08:42:00Z</dcterms:modified>
</cp:coreProperties>
</file>